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069D" w14:textId="6C46A0E8" w:rsidR="00F069D5" w:rsidRPr="00AE17F3" w:rsidRDefault="00B77C7A" w:rsidP="00AE17F3">
      <w:pPr>
        <w:contextualSpacing/>
        <w:rPr>
          <w:sz w:val="20"/>
        </w:rPr>
      </w:pPr>
      <w:r w:rsidRPr="00AE17F3">
        <w:rPr>
          <w:sz w:val="20"/>
        </w:rPr>
        <w:t>Date</w:t>
      </w:r>
      <w:r w:rsidR="00863AB3" w:rsidRPr="00AE17F3">
        <w:rPr>
          <w:sz w:val="20"/>
        </w:rPr>
        <w:t xml:space="preserve">: </w:t>
      </w:r>
      <w:r w:rsidR="00D50916" w:rsidRPr="00AE17F3">
        <w:rPr>
          <w:sz w:val="20"/>
        </w:rPr>
        <w:t>9/</w:t>
      </w:r>
      <w:r w:rsidR="00F416B9">
        <w:rPr>
          <w:sz w:val="20"/>
        </w:rPr>
        <w:t>9</w:t>
      </w:r>
      <w:r w:rsidR="00D50916" w:rsidRPr="00AE17F3">
        <w:rPr>
          <w:sz w:val="20"/>
        </w:rPr>
        <w:t>/19</w:t>
      </w:r>
    </w:p>
    <w:p w14:paraId="21128A88" w14:textId="77777777" w:rsidR="00EE4E40" w:rsidRPr="00AE17F3" w:rsidRDefault="00EE4E40" w:rsidP="00AE17F3">
      <w:pPr>
        <w:contextualSpacing/>
        <w:rPr>
          <w:sz w:val="20"/>
        </w:rPr>
      </w:pPr>
    </w:p>
    <w:p w14:paraId="5E51C286" w14:textId="77777777" w:rsidR="00BE6DD8" w:rsidRPr="00AE17F3" w:rsidRDefault="00BE6DD8" w:rsidP="00AE17F3">
      <w:pPr>
        <w:pStyle w:val="Heading1"/>
        <w:contextualSpacing/>
        <w:rPr>
          <w:b w:val="0"/>
          <w:i/>
          <w:sz w:val="20"/>
        </w:rPr>
      </w:pPr>
      <w:r w:rsidRPr="00AE17F3">
        <w:rPr>
          <w:b w:val="0"/>
          <w:i/>
          <w:sz w:val="20"/>
        </w:rPr>
        <w:t>Conference Call</w:t>
      </w:r>
    </w:p>
    <w:p w14:paraId="01A0884B" w14:textId="77777777" w:rsidR="00BE6DD8" w:rsidRPr="00AE17F3" w:rsidRDefault="00BE6DD8" w:rsidP="00AE17F3">
      <w:pPr>
        <w:contextualSpacing/>
        <w:jc w:val="center"/>
        <w:rPr>
          <w:sz w:val="20"/>
        </w:rPr>
      </w:pPr>
    </w:p>
    <w:p w14:paraId="79946A6F" w14:textId="6C97CEAD" w:rsidR="00C02EE0" w:rsidRPr="00F416B9" w:rsidRDefault="00C02EE0" w:rsidP="00AE17F3">
      <w:pPr>
        <w:contextualSpacing/>
        <w:jc w:val="center"/>
        <w:rPr>
          <w:b/>
          <w:bCs/>
          <w:sz w:val="22"/>
          <w:szCs w:val="22"/>
        </w:rPr>
      </w:pPr>
      <w:r w:rsidRPr="00F416B9">
        <w:rPr>
          <w:b/>
          <w:bCs/>
          <w:sz w:val="22"/>
          <w:szCs w:val="22"/>
        </w:rPr>
        <w:t>SPEED TO MARKET (EX) WORKING GROUP</w:t>
      </w:r>
    </w:p>
    <w:p w14:paraId="4DC40C40" w14:textId="2875E4C2" w:rsidR="00C02EE0" w:rsidRPr="00AE17F3" w:rsidRDefault="00C02EE0" w:rsidP="00AE17F3">
      <w:pPr>
        <w:contextualSpacing/>
        <w:jc w:val="center"/>
        <w:rPr>
          <w:b/>
          <w:bCs/>
          <w:sz w:val="20"/>
        </w:rPr>
      </w:pPr>
      <w:r w:rsidRPr="00AE17F3">
        <w:rPr>
          <w:b/>
          <w:bCs/>
          <w:sz w:val="20"/>
        </w:rPr>
        <w:t>T</w:t>
      </w:r>
      <w:r w:rsidR="00D50916" w:rsidRPr="00AE17F3">
        <w:rPr>
          <w:b/>
          <w:bCs/>
          <w:sz w:val="20"/>
        </w:rPr>
        <w:t>hursday</w:t>
      </w:r>
      <w:r w:rsidRPr="00AE17F3">
        <w:rPr>
          <w:b/>
          <w:bCs/>
          <w:sz w:val="20"/>
        </w:rPr>
        <w:t xml:space="preserve">, </w:t>
      </w:r>
      <w:r w:rsidR="00D50916" w:rsidRPr="00AE17F3">
        <w:rPr>
          <w:b/>
          <w:bCs/>
          <w:sz w:val="20"/>
        </w:rPr>
        <w:t>September 12</w:t>
      </w:r>
      <w:r w:rsidRPr="00AE17F3">
        <w:rPr>
          <w:b/>
          <w:bCs/>
          <w:sz w:val="20"/>
        </w:rPr>
        <w:t>, 2019</w:t>
      </w:r>
    </w:p>
    <w:p w14:paraId="38355572" w14:textId="77777777" w:rsidR="00F416B9" w:rsidRPr="000C3001" w:rsidRDefault="00F416B9" w:rsidP="00F416B9">
      <w:pPr>
        <w:pStyle w:val="Heading1"/>
        <w:contextualSpacing/>
        <w:rPr>
          <w:bCs/>
          <w:sz w:val="20"/>
        </w:rPr>
      </w:pPr>
      <w:r w:rsidRPr="00DA6279">
        <w:rPr>
          <w:bCs/>
          <w:sz w:val="20"/>
        </w:rPr>
        <w:t>3:00 p.m. Eastern / 2:00 p.m. Central / 1:00 p.m. Mountain / 12:00 p.m. Pacific / 11:00 a.m. Alaska</w:t>
      </w:r>
    </w:p>
    <w:p w14:paraId="4594E8EA" w14:textId="77777777" w:rsidR="00BE6DD8" w:rsidRPr="00AE17F3" w:rsidRDefault="00BE6DD8" w:rsidP="00AE17F3">
      <w:pPr>
        <w:contextualSpacing/>
        <w:rPr>
          <w:sz w:val="20"/>
        </w:rPr>
      </w:pPr>
    </w:p>
    <w:p w14:paraId="5CCC1D92" w14:textId="77777777" w:rsidR="00261EA7" w:rsidRPr="00AE17F3" w:rsidRDefault="007757CF" w:rsidP="00AE17F3">
      <w:pPr>
        <w:pStyle w:val="Heading1"/>
        <w:contextualSpacing/>
        <w:rPr>
          <w:sz w:val="22"/>
          <w:szCs w:val="22"/>
        </w:rPr>
      </w:pPr>
      <w:r w:rsidRPr="00AE17F3">
        <w:rPr>
          <w:sz w:val="22"/>
          <w:szCs w:val="22"/>
        </w:rPr>
        <w:t>ROLL CALL</w:t>
      </w:r>
    </w:p>
    <w:p w14:paraId="1D97477A" w14:textId="77777777" w:rsidR="00821F6C" w:rsidRPr="00F416B9" w:rsidRDefault="00821F6C" w:rsidP="00AE17F3">
      <w:pPr>
        <w:contextualSpacing/>
        <w:rPr>
          <w:sz w:val="22"/>
          <w:szCs w:val="22"/>
        </w:rPr>
      </w:pPr>
    </w:p>
    <w:tbl>
      <w:tblPr>
        <w:tblW w:w="10350" w:type="dxa"/>
        <w:tblInd w:w="-90" w:type="dxa"/>
        <w:tblLook w:val="01E0" w:firstRow="1" w:lastRow="1" w:firstColumn="1" w:lastColumn="1" w:noHBand="0" w:noVBand="0"/>
      </w:tblPr>
      <w:tblGrid>
        <w:gridCol w:w="3026"/>
        <w:gridCol w:w="2464"/>
        <w:gridCol w:w="2880"/>
        <w:gridCol w:w="1980"/>
      </w:tblGrid>
      <w:tr w:rsidR="003C4522" w:rsidRPr="00AE17F3" w14:paraId="616E9069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7113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bookmarkStart w:id="0" w:name="_Hlk11333409"/>
            <w:r w:rsidRPr="00F416B9">
              <w:rPr>
                <w:sz w:val="22"/>
                <w:szCs w:val="22"/>
              </w:rPr>
              <w:t>John G. Franchini, Chair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5C7E8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New Mexico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FF9A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Mark O. Rabauliman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7524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N. Mariana Islands</w:t>
            </w:r>
          </w:p>
        </w:tc>
      </w:tr>
      <w:tr w:rsidR="003C4522" w:rsidRPr="00AE17F3" w14:paraId="354C82E1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FE09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Maureen Motter, Vice Chair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7CB4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Ohio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F2A3" w14:textId="078DC5D6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Frank Card</w:t>
            </w:r>
            <w:r w:rsidR="00483F02">
              <w:rPr>
                <w:sz w:val="22"/>
                <w:szCs w:val="22"/>
              </w:rPr>
              <w:t>a</w:t>
            </w:r>
            <w:r w:rsidRPr="00F416B9">
              <w:rPr>
                <w:sz w:val="22"/>
                <w:szCs w:val="22"/>
              </w:rPr>
              <w:t>mone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2A9C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New Hampshire</w:t>
            </w:r>
          </w:p>
        </w:tc>
      </w:tr>
      <w:tr w:rsidR="003C4522" w:rsidRPr="00AE17F3" w14:paraId="4E99A554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D445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Jerry Workman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2F70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Alabama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A364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Ted Hamby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2D03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North Carolina</w:t>
            </w:r>
          </w:p>
        </w:tc>
      </w:tr>
      <w:tr w:rsidR="003C4522" w:rsidRPr="00AE17F3" w14:paraId="58508CD9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6E2A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Wally Thomas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3B9D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Alaska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E7B4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Jon Godfread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ACFE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North Dakota</w:t>
            </w:r>
          </w:p>
        </w:tc>
      </w:tr>
      <w:tr w:rsidR="003C4522" w:rsidRPr="00AE17F3" w14:paraId="2605C85B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5559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William Lacy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FC1D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Arkansas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DB00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Cuc Nguyen/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4939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Oklahoma</w:t>
            </w:r>
          </w:p>
        </w:tc>
      </w:tr>
      <w:tr w:rsidR="003C4522" w:rsidRPr="00AE17F3" w14:paraId="4763D95F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0AD3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Shirley Taylor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1805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Colorado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49B7" w14:textId="47926B32" w:rsidR="003C4522" w:rsidRPr="00F416B9" w:rsidRDefault="0041213A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4522" w:rsidRPr="00F416B9">
              <w:rPr>
                <w:sz w:val="22"/>
                <w:szCs w:val="22"/>
              </w:rPr>
              <w:t>Glen Mulready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B969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3C4522" w:rsidRPr="00AE17F3" w14:paraId="046AF5B6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DE76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Trinidad Navarro/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439D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Delaware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A358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Andrew Stolfi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417C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Oregon</w:t>
            </w:r>
          </w:p>
        </w:tc>
      </w:tr>
      <w:tr w:rsidR="003C4522" w:rsidRPr="00AE17F3" w14:paraId="123D4DDB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FB6C" w14:textId="46587BD1" w:rsidR="003C4522" w:rsidRPr="00F416B9" w:rsidRDefault="0041213A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C4522" w:rsidRPr="00F416B9">
              <w:rPr>
                <w:sz w:val="22"/>
                <w:szCs w:val="22"/>
              </w:rPr>
              <w:t>Frank Pyle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0978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1304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Mark Worman/Kent Sullivan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52CC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Texas</w:t>
            </w:r>
          </w:p>
        </w:tc>
      </w:tr>
      <w:tr w:rsidR="003C4522" w:rsidRPr="00AE17F3" w14:paraId="493CBA46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73B1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Stephen C. Taylor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342CA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District of Columbia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61207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Tanji Northrup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7DCB" w14:textId="77777777" w:rsidR="003C4522" w:rsidRPr="00F416B9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F416B9">
              <w:rPr>
                <w:sz w:val="22"/>
                <w:szCs w:val="22"/>
              </w:rPr>
              <w:t>Utah</w:t>
            </w:r>
          </w:p>
        </w:tc>
      </w:tr>
      <w:tr w:rsidR="003C4522" w:rsidRPr="00AE17F3" w14:paraId="19048347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EDFD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Dean L. Cameron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E598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Idaho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B42A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Rebecca Nichols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06EBA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Virginia</w:t>
            </w:r>
          </w:p>
        </w:tc>
      </w:tr>
      <w:tr w:rsidR="003C4522" w:rsidRPr="00AE17F3" w14:paraId="46998551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0CFD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Reid McClintock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29B7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Illinois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2938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Lichiou Lee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3E15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Washington</w:t>
            </w:r>
          </w:p>
        </w:tc>
      </w:tr>
      <w:tr w:rsidR="003C4522" w:rsidRPr="00AE17F3" w14:paraId="16441F4A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5E87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Heather Droge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31C50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 xml:space="preserve">Kansas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F68A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James A. Dodrill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BDEEE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West Virginia</w:t>
            </w:r>
          </w:p>
        </w:tc>
      </w:tr>
      <w:tr w:rsidR="003C4522" w:rsidRPr="00AE17F3" w14:paraId="44253F0B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10A8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Tammy Lohman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CE67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Minnesota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294D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Barry Haney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2752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Wisconsin</w:t>
            </w:r>
          </w:p>
        </w:tc>
      </w:tr>
      <w:tr w:rsidR="003C4522" w:rsidRPr="00AE17F3" w14:paraId="58FB9F97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630F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Angela Nelson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D07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  <w:r w:rsidRPr="00366022">
              <w:rPr>
                <w:sz w:val="22"/>
                <w:szCs w:val="22"/>
              </w:rPr>
              <w:t>Missouri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6291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4A64" w14:textId="77777777" w:rsidR="003C4522" w:rsidRPr="00366022" w:rsidRDefault="003C4522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BE6DD8" w:rsidRPr="00AE17F3" w14:paraId="2C885CF8" w14:textId="77777777" w:rsidTr="00F416B9">
        <w:trPr>
          <w:trHeight w:val="216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3C2D6" w14:textId="77777777" w:rsidR="00BE6DD8" w:rsidRPr="00366022" w:rsidRDefault="00BE6DD8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412A" w14:textId="77777777" w:rsidR="00BE6DD8" w:rsidRPr="00366022" w:rsidRDefault="00BE6DD8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ED5A8" w14:textId="77777777" w:rsidR="00BE6DD8" w:rsidRPr="00366022" w:rsidRDefault="00BE6DD8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74900" w14:textId="77777777" w:rsidR="00BE6DD8" w:rsidRPr="00366022" w:rsidRDefault="00BE6DD8" w:rsidP="00AE17F3">
            <w:pPr>
              <w:keepLines/>
              <w:ind w:left="180" w:hanging="180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bookmarkEnd w:id="0"/>
    <w:p w14:paraId="3D217F4D" w14:textId="7C927827" w:rsidR="00A62DE9" w:rsidRPr="00AE17F3" w:rsidRDefault="00BE6DD8" w:rsidP="00AE17F3">
      <w:pPr>
        <w:keepLines/>
        <w:contextualSpacing/>
        <w:rPr>
          <w:sz w:val="22"/>
          <w:szCs w:val="22"/>
        </w:rPr>
      </w:pPr>
      <w:r w:rsidRPr="00AE17F3">
        <w:rPr>
          <w:sz w:val="22"/>
          <w:szCs w:val="22"/>
        </w:rPr>
        <w:t xml:space="preserve">NAIC Support Staff: </w:t>
      </w:r>
      <w:r w:rsidR="00CE2F27" w:rsidRPr="00AE17F3">
        <w:rPr>
          <w:sz w:val="22"/>
          <w:szCs w:val="22"/>
        </w:rPr>
        <w:t>Tim Mullen/Randy Helder/</w:t>
      </w:r>
      <w:r w:rsidRPr="00AE17F3">
        <w:rPr>
          <w:sz w:val="22"/>
          <w:szCs w:val="22"/>
        </w:rPr>
        <w:t>Leana Massey/Petra Wallace</w:t>
      </w:r>
    </w:p>
    <w:p w14:paraId="68BDB0E2" w14:textId="77777777" w:rsidR="00F66989" w:rsidRPr="00366022" w:rsidRDefault="00F66989" w:rsidP="00AE17F3">
      <w:pPr>
        <w:pStyle w:val="Heading1"/>
        <w:contextualSpacing/>
        <w:rPr>
          <w:b w:val="0"/>
          <w:bCs/>
          <w:sz w:val="20"/>
        </w:rPr>
      </w:pPr>
    </w:p>
    <w:p w14:paraId="491D7C79" w14:textId="33EB663B" w:rsidR="00B60571" w:rsidRPr="00AE17F3" w:rsidRDefault="00B60571" w:rsidP="00AE17F3">
      <w:pPr>
        <w:pStyle w:val="Heading1"/>
        <w:contextualSpacing/>
        <w:rPr>
          <w:sz w:val="22"/>
          <w:szCs w:val="22"/>
        </w:rPr>
      </w:pPr>
      <w:r w:rsidRPr="00AE17F3">
        <w:rPr>
          <w:sz w:val="22"/>
          <w:szCs w:val="22"/>
        </w:rPr>
        <w:t>AGENDA</w:t>
      </w:r>
    </w:p>
    <w:p w14:paraId="3DC5E146" w14:textId="77777777" w:rsidR="00504FE6" w:rsidRPr="00AE17F3" w:rsidRDefault="00504FE6" w:rsidP="00AE17F3">
      <w:pPr>
        <w:pStyle w:val="ListParagraph"/>
        <w:tabs>
          <w:tab w:val="right" w:pos="10080"/>
        </w:tabs>
        <w:rPr>
          <w:sz w:val="20"/>
        </w:rPr>
      </w:pPr>
    </w:p>
    <w:p w14:paraId="61F8F596" w14:textId="63288793" w:rsidR="00504FE6" w:rsidRPr="00AE17F3" w:rsidRDefault="00504FE6" w:rsidP="00AE17F3">
      <w:pPr>
        <w:pStyle w:val="ListParagraph"/>
        <w:numPr>
          <w:ilvl w:val="0"/>
          <w:numId w:val="22"/>
        </w:numPr>
        <w:tabs>
          <w:tab w:val="clear" w:pos="720"/>
          <w:tab w:val="right" w:pos="10224"/>
        </w:tabs>
        <w:ind w:left="360" w:hanging="360"/>
        <w:rPr>
          <w:sz w:val="20"/>
        </w:rPr>
      </w:pPr>
      <w:r w:rsidRPr="00AE17F3">
        <w:rPr>
          <w:sz w:val="20"/>
        </w:rPr>
        <w:t>Roll Call</w:t>
      </w:r>
    </w:p>
    <w:p w14:paraId="24E601F9" w14:textId="77777777" w:rsidR="00F66989" w:rsidRPr="00AE17F3" w:rsidRDefault="00F66989" w:rsidP="00AE17F3">
      <w:pPr>
        <w:pStyle w:val="ListParagraph"/>
        <w:tabs>
          <w:tab w:val="right" w:pos="10080"/>
        </w:tabs>
        <w:rPr>
          <w:sz w:val="20"/>
        </w:rPr>
      </w:pPr>
    </w:p>
    <w:p w14:paraId="2F62866F" w14:textId="6F739EFB" w:rsidR="00F66989" w:rsidRPr="00366022" w:rsidRDefault="00F95E12" w:rsidP="00AE17F3">
      <w:pPr>
        <w:pStyle w:val="ListParagraph"/>
        <w:numPr>
          <w:ilvl w:val="0"/>
          <w:numId w:val="22"/>
        </w:numPr>
        <w:tabs>
          <w:tab w:val="clear" w:pos="720"/>
          <w:tab w:val="right" w:pos="10224"/>
        </w:tabs>
        <w:ind w:left="360" w:hanging="360"/>
        <w:rPr>
          <w:sz w:val="20"/>
        </w:rPr>
      </w:pPr>
      <w:r w:rsidRPr="00366022">
        <w:rPr>
          <w:sz w:val="20"/>
        </w:rPr>
        <w:t>Receive</w:t>
      </w:r>
      <w:r w:rsidR="00CE2F27" w:rsidRPr="00366022">
        <w:rPr>
          <w:sz w:val="20"/>
        </w:rPr>
        <w:t xml:space="preserve"> and Discuss </w:t>
      </w:r>
      <w:r w:rsidR="00366022" w:rsidRPr="00366022">
        <w:rPr>
          <w:sz w:val="20"/>
        </w:rPr>
        <w:t>a Presentation on SERFF Enhancements Prioritization</w:t>
      </w:r>
      <w:r w:rsidR="00F66989" w:rsidRPr="00366022">
        <w:rPr>
          <w:sz w:val="20"/>
        </w:rPr>
        <w:t>—</w:t>
      </w:r>
      <w:r w:rsidR="00366022" w:rsidRPr="00366022">
        <w:rPr>
          <w:i/>
          <w:sz w:val="20"/>
        </w:rPr>
        <w:t>Bridget Kieras</w:t>
      </w:r>
      <w:r w:rsidR="00F66989" w:rsidRPr="00366022">
        <w:rPr>
          <w:i/>
          <w:sz w:val="20"/>
        </w:rPr>
        <w:t xml:space="preserve"> (</w:t>
      </w:r>
      <w:r w:rsidR="00CE2F27" w:rsidRPr="00366022">
        <w:rPr>
          <w:i/>
          <w:sz w:val="20"/>
        </w:rPr>
        <w:t>NAIC</w:t>
      </w:r>
      <w:r w:rsidR="00F66989" w:rsidRPr="00366022">
        <w:rPr>
          <w:i/>
          <w:sz w:val="20"/>
        </w:rPr>
        <w:t>)</w:t>
      </w:r>
      <w:r w:rsidRPr="00366022">
        <w:rPr>
          <w:i/>
          <w:sz w:val="20"/>
        </w:rPr>
        <w:tab/>
      </w:r>
    </w:p>
    <w:p w14:paraId="71CAC3D8" w14:textId="77777777" w:rsidR="00F66989" w:rsidRPr="00AE17F3" w:rsidRDefault="00F66989" w:rsidP="00AE17F3">
      <w:pPr>
        <w:pStyle w:val="ListParagraph"/>
        <w:tabs>
          <w:tab w:val="right" w:pos="10080"/>
        </w:tabs>
        <w:rPr>
          <w:sz w:val="20"/>
        </w:rPr>
      </w:pPr>
    </w:p>
    <w:p w14:paraId="1A6CC644" w14:textId="0644AE34" w:rsidR="00F66989" w:rsidRPr="00AE17F3" w:rsidRDefault="00BE6DD8" w:rsidP="00AE17F3">
      <w:pPr>
        <w:pStyle w:val="ListParagraph"/>
        <w:numPr>
          <w:ilvl w:val="0"/>
          <w:numId w:val="22"/>
        </w:numPr>
        <w:tabs>
          <w:tab w:val="clear" w:pos="720"/>
          <w:tab w:val="right" w:pos="10224"/>
        </w:tabs>
        <w:ind w:left="360" w:hanging="360"/>
        <w:rPr>
          <w:sz w:val="20"/>
        </w:rPr>
      </w:pPr>
      <w:r w:rsidRPr="00AE17F3">
        <w:rPr>
          <w:sz w:val="20"/>
        </w:rPr>
        <w:t>Discuss A</w:t>
      </w:r>
      <w:r w:rsidR="00504FE6" w:rsidRPr="00AE17F3">
        <w:rPr>
          <w:sz w:val="20"/>
        </w:rPr>
        <w:t>ny Other Matters</w:t>
      </w:r>
      <w:r w:rsidR="00CE2F27" w:rsidRPr="00AE17F3">
        <w:rPr>
          <w:sz w:val="20"/>
        </w:rPr>
        <w:t xml:space="preserve"> Brought Before the Working Group</w:t>
      </w:r>
      <w:r w:rsidR="00504FE6" w:rsidRPr="00AE17F3">
        <w:rPr>
          <w:sz w:val="20"/>
        </w:rPr>
        <w:t>—</w:t>
      </w:r>
      <w:r w:rsidR="00504FE6" w:rsidRPr="00AE17F3">
        <w:rPr>
          <w:i/>
          <w:sz w:val="20"/>
        </w:rPr>
        <w:t>Maureen Motter (OH)</w:t>
      </w:r>
    </w:p>
    <w:p w14:paraId="0B355C9D" w14:textId="77777777" w:rsidR="00CE2F27" w:rsidRPr="00AE17F3" w:rsidRDefault="00CE2F27" w:rsidP="00AE17F3">
      <w:pPr>
        <w:pStyle w:val="ListParagraph"/>
        <w:rPr>
          <w:sz w:val="20"/>
        </w:rPr>
      </w:pPr>
    </w:p>
    <w:p w14:paraId="629863B1" w14:textId="46731B04" w:rsidR="00CE2F27" w:rsidRPr="00AE17F3" w:rsidRDefault="00CE2F27" w:rsidP="00AE17F3">
      <w:pPr>
        <w:pStyle w:val="ListParagraph"/>
        <w:numPr>
          <w:ilvl w:val="0"/>
          <w:numId w:val="22"/>
        </w:numPr>
        <w:tabs>
          <w:tab w:val="clear" w:pos="720"/>
          <w:tab w:val="right" w:pos="10224"/>
        </w:tabs>
        <w:ind w:left="360" w:hanging="360"/>
        <w:rPr>
          <w:sz w:val="20"/>
        </w:rPr>
      </w:pPr>
      <w:r w:rsidRPr="00AE17F3">
        <w:rPr>
          <w:sz w:val="20"/>
        </w:rPr>
        <w:t>Adjournment</w:t>
      </w:r>
    </w:p>
    <w:p w14:paraId="4EF8EEAB" w14:textId="77777777" w:rsidR="00C02EE0" w:rsidRPr="00AE17F3" w:rsidRDefault="00C02EE0" w:rsidP="00AE17F3">
      <w:pPr>
        <w:pStyle w:val="ListParagraph"/>
        <w:tabs>
          <w:tab w:val="right" w:pos="10080"/>
        </w:tabs>
        <w:rPr>
          <w:sz w:val="20"/>
        </w:rPr>
      </w:pPr>
    </w:p>
    <w:p w14:paraId="42EF4E35" w14:textId="18CEB802" w:rsidR="004E3E70" w:rsidRPr="00AE17F3" w:rsidRDefault="00E373FD" w:rsidP="00AE17F3">
      <w:pPr>
        <w:contextualSpacing/>
        <w:rPr>
          <w:sz w:val="20"/>
        </w:rPr>
      </w:pPr>
      <w:r w:rsidRPr="00AE17F3">
        <w:rPr>
          <w:sz w:val="16"/>
          <w:szCs w:val="16"/>
        </w:rPr>
        <w:fldChar w:fldCharType="begin"/>
      </w:r>
      <w:r w:rsidRPr="00AE17F3">
        <w:rPr>
          <w:sz w:val="16"/>
          <w:szCs w:val="16"/>
        </w:rPr>
        <w:instrText xml:space="preserve"> FILENAME  \p  \* MERGEFORMAT </w:instrText>
      </w:r>
      <w:r w:rsidRPr="00AE17F3">
        <w:rPr>
          <w:sz w:val="16"/>
          <w:szCs w:val="16"/>
        </w:rPr>
        <w:fldChar w:fldCharType="separate"/>
      </w:r>
      <w:r w:rsidR="0041213A">
        <w:rPr>
          <w:noProof/>
          <w:sz w:val="16"/>
          <w:szCs w:val="16"/>
        </w:rPr>
        <w:t>W:\National Meetings\2019\Fall\TF\Innovation\_Working_Groups\Speed\Conference_Calls\9.12.19\9_12_19_Agenda.docx</w:t>
      </w:r>
      <w:r w:rsidRPr="00AE17F3">
        <w:rPr>
          <w:sz w:val="16"/>
          <w:szCs w:val="16"/>
        </w:rPr>
        <w:fldChar w:fldCharType="end"/>
      </w:r>
      <w:bookmarkStart w:id="1" w:name="_GoBack"/>
      <w:bookmarkEnd w:id="1"/>
    </w:p>
    <w:sectPr w:rsidR="004E3E70" w:rsidRPr="00AE17F3" w:rsidSect="003B59CF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35643" w14:textId="77777777" w:rsidR="00F416B9" w:rsidRDefault="00F416B9">
      <w:r>
        <w:separator/>
      </w:r>
    </w:p>
  </w:endnote>
  <w:endnote w:type="continuationSeparator" w:id="0">
    <w:p w14:paraId="24CF1257" w14:textId="77777777" w:rsidR="00F416B9" w:rsidRDefault="00F4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AA80A" w14:textId="77777777" w:rsidR="00F416B9" w:rsidRPr="00F069D5" w:rsidRDefault="00F416B9" w:rsidP="00FC7731">
    <w:pPr>
      <w:pStyle w:val="Footer"/>
      <w:tabs>
        <w:tab w:val="clear" w:pos="4320"/>
        <w:tab w:val="center" w:pos="5040"/>
      </w:tabs>
      <w:rPr>
        <w:sz w:val="20"/>
      </w:rPr>
    </w:pPr>
    <w:r w:rsidRPr="00F069D5">
      <w:rPr>
        <w:sz w:val="20"/>
      </w:rPr>
      <w:t>© 20</w:t>
    </w:r>
    <w:r>
      <w:rPr>
        <w:sz w:val="20"/>
      </w:rPr>
      <w:t xml:space="preserve">16 </w:t>
    </w:r>
    <w:r w:rsidRPr="00F069D5">
      <w:rPr>
        <w:sz w:val="20"/>
      </w:rPr>
      <w:t>National Association of Insurance Commissioners</w:t>
    </w:r>
    <w:r>
      <w:rPr>
        <w:sz w:val="20"/>
      </w:rPr>
      <w:tab/>
    </w:r>
    <w:r w:rsidRPr="00F069D5">
      <w:rPr>
        <w:rStyle w:val="PageNumber"/>
        <w:sz w:val="20"/>
      </w:rPr>
      <w:fldChar w:fldCharType="begin"/>
    </w:r>
    <w:r w:rsidRPr="00F069D5">
      <w:rPr>
        <w:rStyle w:val="PageNumber"/>
        <w:sz w:val="20"/>
      </w:rPr>
      <w:instrText xml:space="preserve"> PAGE </w:instrText>
    </w:r>
    <w:r w:rsidRPr="00F069D5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 w:rsidRPr="00F069D5">
      <w:rPr>
        <w:rStyle w:val="PageNumber"/>
        <w:sz w:val="20"/>
      </w:rPr>
      <w:fldChar w:fldCharType="end"/>
    </w:r>
  </w:p>
  <w:p w14:paraId="6AAD400D" w14:textId="77777777" w:rsidR="00F416B9" w:rsidRDefault="00F4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97DC0" w14:textId="42ACA666" w:rsidR="00F416B9" w:rsidRPr="00F069D5" w:rsidRDefault="00F416B9" w:rsidP="00D4717F">
    <w:pPr>
      <w:pStyle w:val="Footer"/>
      <w:tabs>
        <w:tab w:val="clear" w:pos="4320"/>
        <w:tab w:val="center" w:pos="5040"/>
      </w:tabs>
      <w:rPr>
        <w:sz w:val="20"/>
      </w:rPr>
    </w:pPr>
    <w:r w:rsidRPr="00F069D5">
      <w:rPr>
        <w:sz w:val="20"/>
      </w:rPr>
      <w:t>© 20</w:t>
    </w:r>
    <w:r>
      <w:rPr>
        <w:sz w:val="20"/>
      </w:rPr>
      <w:t>19</w:t>
    </w:r>
    <w:r w:rsidRPr="00F069D5">
      <w:rPr>
        <w:sz w:val="20"/>
      </w:rPr>
      <w:t xml:space="preserve"> National Association of Insurance Commissioners</w:t>
    </w:r>
    <w:r>
      <w:rPr>
        <w:sz w:val="20"/>
      </w:rPr>
      <w:tab/>
    </w:r>
    <w:r w:rsidRPr="00F069D5">
      <w:rPr>
        <w:rStyle w:val="PageNumber"/>
        <w:sz w:val="20"/>
      </w:rPr>
      <w:fldChar w:fldCharType="begin"/>
    </w:r>
    <w:r w:rsidRPr="00F069D5">
      <w:rPr>
        <w:rStyle w:val="PageNumber"/>
        <w:sz w:val="20"/>
      </w:rPr>
      <w:instrText xml:space="preserve"> PAGE </w:instrText>
    </w:r>
    <w:r w:rsidRPr="00F069D5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F069D5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94C9A" w14:textId="77777777" w:rsidR="00F416B9" w:rsidRDefault="00F416B9">
      <w:r>
        <w:separator/>
      </w:r>
    </w:p>
  </w:footnote>
  <w:footnote w:type="continuationSeparator" w:id="0">
    <w:p w14:paraId="60F548D4" w14:textId="77777777" w:rsidR="00F416B9" w:rsidRDefault="00F41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7C173" w14:textId="77777777" w:rsidR="00F416B9" w:rsidRDefault="00F416B9">
    <w:pPr>
      <w:pStyle w:val="Header"/>
      <w:jc w:val="center"/>
      <w:rPr>
        <w:b/>
        <w:bCs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6EEA5" w14:textId="77777777" w:rsidR="00F416B9" w:rsidRDefault="00F416B9" w:rsidP="009651CF">
    <w:pPr>
      <w:pStyle w:val="Heading2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78BCFB0" wp14:editId="79AB88CC">
          <wp:simplePos x="0" y="0"/>
          <wp:positionH relativeFrom="column">
            <wp:posOffset>-57150</wp:posOffset>
          </wp:positionH>
          <wp:positionV relativeFrom="paragraph">
            <wp:posOffset>-85090</wp:posOffset>
          </wp:positionV>
          <wp:extent cx="2057400" cy="304800"/>
          <wp:effectExtent l="0" t="0" r="0" b="0"/>
          <wp:wrapNone/>
          <wp:docPr id="3" name="Picture 2" descr="Description: naic_gray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naic_gray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F088" w14:textId="77777777" w:rsidR="00F416B9" w:rsidRDefault="00F416B9" w:rsidP="00AE0815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E95"/>
    <w:multiLevelType w:val="singleLevel"/>
    <w:tmpl w:val="E3E8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5B4788C"/>
    <w:multiLevelType w:val="singleLevel"/>
    <w:tmpl w:val="75DA9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72968AE"/>
    <w:multiLevelType w:val="singleLevel"/>
    <w:tmpl w:val="256AA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167248FF"/>
    <w:multiLevelType w:val="singleLevel"/>
    <w:tmpl w:val="D3448B16"/>
    <w:lvl w:ilvl="0">
      <w:start w:val="11"/>
      <w:numFmt w:val="decimal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4" w15:restartNumberingAfterBreak="0">
    <w:nsid w:val="202F6E6E"/>
    <w:multiLevelType w:val="singleLevel"/>
    <w:tmpl w:val="03B4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25804997"/>
    <w:multiLevelType w:val="singleLevel"/>
    <w:tmpl w:val="8430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25821CA4"/>
    <w:multiLevelType w:val="singleLevel"/>
    <w:tmpl w:val="09F2F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269267C4"/>
    <w:multiLevelType w:val="singleLevel"/>
    <w:tmpl w:val="503A4B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2C253B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0239E7"/>
    <w:multiLevelType w:val="hybridMultilevel"/>
    <w:tmpl w:val="B6A21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B1553"/>
    <w:multiLevelType w:val="singleLevel"/>
    <w:tmpl w:val="8038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7770609"/>
    <w:multiLevelType w:val="singleLevel"/>
    <w:tmpl w:val="FBD6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377D7090"/>
    <w:multiLevelType w:val="hybridMultilevel"/>
    <w:tmpl w:val="206878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CA1040"/>
    <w:multiLevelType w:val="hybridMultilevel"/>
    <w:tmpl w:val="40D6AA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E35DA"/>
    <w:multiLevelType w:val="singleLevel"/>
    <w:tmpl w:val="F96E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 w15:restartNumberingAfterBreak="0">
    <w:nsid w:val="444B4561"/>
    <w:multiLevelType w:val="singleLevel"/>
    <w:tmpl w:val="08CA6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504246EA"/>
    <w:multiLevelType w:val="singleLevel"/>
    <w:tmpl w:val="E3E8B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515E411F"/>
    <w:multiLevelType w:val="singleLevel"/>
    <w:tmpl w:val="5CB8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3D31533"/>
    <w:multiLevelType w:val="singleLevel"/>
    <w:tmpl w:val="9C3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 w15:restartNumberingAfterBreak="0">
    <w:nsid w:val="5FBA1BC7"/>
    <w:multiLevelType w:val="hybridMultilevel"/>
    <w:tmpl w:val="DA94DB8C"/>
    <w:lvl w:ilvl="0" w:tplc="1C42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BB34B7"/>
    <w:multiLevelType w:val="hybridMultilevel"/>
    <w:tmpl w:val="07D2514C"/>
    <w:lvl w:ilvl="0" w:tplc="4B182E2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B2425"/>
    <w:multiLevelType w:val="singleLevel"/>
    <w:tmpl w:val="7D34CC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 w15:restartNumberingAfterBreak="0">
    <w:nsid w:val="6A03443A"/>
    <w:multiLevelType w:val="singleLevel"/>
    <w:tmpl w:val="3A56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 w15:restartNumberingAfterBreak="0">
    <w:nsid w:val="6A256C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4D5CC1"/>
    <w:multiLevelType w:val="singleLevel"/>
    <w:tmpl w:val="9FE8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 w15:restartNumberingAfterBreak="0">
    <w:nsid w:val="74871FCC"/>
    <w:multiLevelType w:val="singleLevel"/>
    <w:tmpl w:val="0A2EE0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5452A18"/>
    <w:multiLevelType w:val="hybridMultilevel"/>
    <w:tmpl w:val="257098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00755"/>
    <w:multiLevelType w:val="hybridMultilevel"/>
    <w:tmpl w:val="011AABCA"/>
    <w:lvl w:ilvl="0" w:tplc="8E7CB5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D3BC6"/>
    <w:multiLevelType w:val="singleLevel"/>
    <w:tmpl w:val="BEA09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 w15:restartNumberingAfterBreak="0">
    <w:nsid w:val="7E0438F2"/>
    <w:multiLevelType w:val="hybridMultilevel"/>
    <w:tmpl w:val="B48C1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3"/>
  </w:num>
  <w:num w:numId="5">
    <w:abstractNumId w:val="2"/>
  </w:num>
  <w:num w:numId="6">
    <w:abstractNumId w:val="28"/>
  </w:num>
  <w:num w:numId="7">
    <w:abstractNumId w:val="4"/>
  </w:num>
  <w:num w:numId="8">
    <w:abstractNumId w:val="1"/>
  </w:num>
  <w:num w:numId="9">
    <w:abstractNumId w:val="17"/>
  </w:num>
  <w:num w:numId="10">
    <w:abstractNumId w:val="0"/>
  </w:num>
  <w:num w:numId="11">
    <w:abstractNumId w:val="25"/>
  </w:num>
  <w:num w:numId="12">
    <w:abstractNumId w:val="15"/>
  </w:num>
  <w:num w:numId="13">
    <w:abstractNumId w:val="6"/>
  </w:num>
  <w:num w:numId="14">
    <w:abstractNumId w:val="7"/>
  </w:num>
  <w:num w:numId="15">
    <w:abstractNumId w:val="5"/>
  </w:num>
  <w:num w:numId="16">
    <w:abstractNumId w:val="16"/>
  </w:num>
  <w:num w:numId="17">
    <w:abstractNumId w:val="14"/>
  </w:num>
  <w:num w:numId="18">
    <w:abstractNumId w:val="10"/>
  </w:num>
  <w:num w:numId="19">
    <w:abstractNumId w:val="8"/>
  </w:num>
  <w:num w:numId="20">
    <w:abstractNumId w:val="23"/>
  </w:num>
  <w:num w:numId="21">
    <w:abstractNumId w:val="21"/>
  </w:num>
  <w:num w:numId="22">
    <w:abstractNumId w:val="18"/>
  </w:num>
  <w:num w:numId="23">
    <w:abstractNumId w:val="27"/>
  </w:num>
  <w:num w:numId="24">
    <w:abstractNumId w:val="12"/>
  </w:num>
  <w:num w:numId="25">
    <w:abstractNumId w:val="20"/>
  </w:num>
  <w:num w:numId="26">
    <w:abstractNumId w:val="13"/>
  </w:num>
  <w:num w:numId="27">
    <w:abstractNumId w:val="29"/>
  </w:num>
  <w:num w:numId="28">
    <w:abstractNumId w:val="9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A"/>
    <w:rsid w:val="000007CF"/>
    <w:rsid w:val="000051AF"/>
    <w:rsid w:val="00005E42"/>
    <w:rsid w:val="00011B94"/>
    <w:rsid w:val="00017406"/>
    <w:rsid w:val="00017CB8"/>
    <w:rsid w:val="00026CE6"/>
    <w:rsid w:val="00027136"/>
    <w:rsid w:val="0003675E"/>
    <w:rsid w:val="00044B48"/>
    <w:rsid w:val="00047443"/>
    <w:rsid w:val="00050E3A"/>
    <w:rsid w:val="00057298"/>
    <w:rsid w:val="00067018"/>
    <w:rsid w:val="00070EF3"/>
    <w:rsid w:val="00071AB9"/>
    <w:rsid w:val="00071F0E"/>
    <w:rsid w:val="00073D33"/>
    <w:rsid w:val="00075216"/>
    <w:rsid w:val="000808AD"/>
    <w:rsid w:val="00083E4A"/>
    <w:rsid w:val="00085A8D"/>
    <w:rsid w:val="00087579"/>
    <w:rsid w:val="00096084"/>
    <w:rsid w:val="000A262E"/>
    <w:rsid w:val="000A2AE3"/>
    <w:rsid w:val="000A3035"/>
    <w:rsid w:val="000A3905"/>
    <w:rsid w:val="000B0B5D"/>
    <w:rsid w:val="000B32FD"/>
    <w:rsid w:val="000B5C4C"/>
    <w:rsid w:val="000C078E"/>
    <w:rsid w:val="000C0D6F"/>
    <w:rsid w:val="000C2446"/>
    <w:rsid w:val="000D30FB"/>
    <w:rsid w:val="000E13CC"/>
    <w:rsid w:val="000E4968"/>
    <w:rsid w:val="000E55E2"/>
    <w:rsid w:val="000E67C2"/>
    <w:rsid w:val="000F2841"/>
    <w:rsid w:val="000F36F8"/>
    <w:rsid w:val="00104AD8"/>
    <w:rsid w:val="00121135"/>
    <w:rsid w:val="0012125C"/>
    <w:rsid w:val="00126F65"/>
    <w:rsid w:val="00131740"/>
    <w:rsid w:val="00132D3E"/>
    <w:rsid w:val="00140750"/>
    <w:rsid w:val="00144A09"/>
    <w:rsid w:val="00154B3B"/>
    <w:rsid w:val="00155AE3"/>
    <w:rsid w:val="001575AE"/>
    <w:rsid w:val="0018524A"/>
    <w:rsid w:val="00185ED5"/>
    <w:rsid w:val="0019401D"/>
    <w:rsid w:val="001A4F3A"/>
    <w:rsid w:val="001B44D1"/>
    <w:rsid w:val="001C294D"/>
    <w:rsid w:val="001C3FDE"/>
    <w:rsid w:val="001C7086"/>
    <w:rsid w:val="001D2A7A"/>
    <w:rsid w:val="001D33D4"/>
    <w:rsid w:val="001D5784"/>
    <w:rsid w:val="001D5C66"/>
    <w:rsid w:val="001E5BFB"/>
    <w:rsid w:val="001F6B07"/>
    <w:rsid w:val="00202780"/>
    <w:rsid w:val="0020430A"/>
    <w:rsid w:val="0021219F"/>
    <w:rsid w:val="00214BAE"/>
    <w:rsid w:val="00220F8D"/>
    <w:rsid w:val="00221C79"/>
    <w:rsid w:val="00224146"/>
    <w:rsid w:val="0024035A"/>
    <w:rsid w:val="0024167C"/>
    <w:rsid w:val="002427E9"/>
    <w:rsid w:val="00242B5B"/>
    <w:rsid w:val="00255355"/>
    <w:rsid w:val="00256EA2"/>
    <w:rsid w:val="00257C77"/>
    <w:rsid w:val="00261EA7"/>
    <w:rsid w:val="00262132"/>
    <w:rsid w:val="00265908"/>
    <w:rsid w:val="00267CD5"/>
    <w:rsid w:val="002719B3"/>
    <w:rsid w:val="00274CE9"/>
    <w:rsid w:val="002842CB"/>
    <w:rsid w:val="00287BEA"/>
    <w:rsid w:val="0029071E"/>
    <w:rsid w:val="0029161D"/>
    <w:rsid w:val="002B1177"/>
    <w:rsid w:val="002B28B2"/>
    <w:rsid w:val="002B3916"/>
    <w:rsid w:val="002C225B"/>
    <w:rsid w:val="002C4D40"/>
    <w:rsid w:val="002D31E0"/>
    <w:rsid w:val="002D3A26"/>
    <w:rsid w:val="002E2DFE"/>
    <w:rsid w:val="002E41EC"/>
    <w:rsid w:val="002E53AA"/>
    <w:rsid w:val="002E5A8B"/>
    <w:rsid w:val="002E7ABE"/>
    <w:rsid w:val="002F07F7"/>
    <w:rsid w:val="002F2B6A"/>
    <w:rsid w:val="002F42B8"/>
    <w:rsid w:val="002F7459"/>
    <w:rsid w:val="002F774C"/>
    <w:rsid w:val="00303199"/>
    <w:rsid w:val="00304679"/>
    <w:rsid w:val="00305FE2"/>
    <w:rsid w:val="00311512"/>
    <w:rsid w:val="003158DD"/>
    <w:rsid w:val="0031617A"/>
    <w:rsid w:val="00317100"/>
    <w:rsid w:val="003276D1"/>
    <w:rsid w:val="00327CC7"/>
    <w:rsid w:val="00327F61"/>
    <w:rsid w:val="00330D2C"/>
    <w:rsid w:val="00331BA7"/>
    <w:rsid w:val="00336A4D"/>
    <w:rsid w:val="0034277C"/>
    <w:rsid w:val="003608A3"/>
    <w:rsid w:val="00364163"/>
    <w:rsid w:val="00366022"/>
    <w:rsid w:val="00370198"/>
    <w:rsid w:val="00371EBC"/>
    <w:rsid w:val="003761E8"/>
    <w:rsid w:val="00384036"/>
    <w:rsid w:val="003861A4"/>
    <w:rsid w:val="00386AE4"/>
    <w:rsid w:val="00387DDF"/>
    <w:rsid w:val="0039204A"/>
    <w:rsid w:val="00392216"/>
    <w:rsid w:val="003A1234"/>
    <w:rsid w:val="003A46D0"/>
    <w:rsid w:val="003A6D5A"/>
    <w:rsid w:val="003B0F06"/>
    <w:rsid w:val="003B59CF"/>
    <w:rsid w:val="003B61AC"/>
    <w:rsid w:val="003B73CF"/>
    <w:rsid w:val="003C047D"/>
    <w:rsid w:val="003C11F5"/>
    <w:rsid w:val="003C2E02"/>
    <w:rsid w:val="003C43E9"/>
    <w:rsid w:val="003C4522"/>
    <w:rsid w:val="003C61BB"/>
    <w:rsid w:val="003D1864"/>
    <w:rsid w:val="003D310D"/>
    <w:rsid w:val="003D5434"/>
    <w:rsid w:val="003D6312"/>
    <w:rsid w:val="003E078A"/>
    <w:rsid w:val="003E3CF2"/>
    <w:rsid w:val="003E58B9"/>
    <w:rsid w:val="003E5A85"/>
    <w:rsid w:val="003F4AA3"/>
    <w:rsid w:val="003F5F95"/>
    <w:rsid w:val="00400882"/>
    <w:rsid w:val="00401FA0"/>
    <w:rsid w:val="00402C28"/>
    <w:rsid w:val="00405666"/>
    <w:rsid w:val="0041213A"/>
    <w:rsid w:val="004124E6"/>
    <w:rsid w:val="00412520"/>
    <w:rsid w:val="00415462"/>
    <w:rsid w:val="004162FD"/>
    <w:rsid w:val="00417D13"/>
    <w:rsid w:val="00425414"/>
    <w:rsid w:val="00426B1C"/>
    <w:rsid w:val="004377EB"/>
    <w:rsid w:val="00444089"/>
    <w:rsid w:val="00444E06"/>
    <w:rsid w:val="0045227F"/>
    <w:rsid w:val="00453D4D"/>
    <w:rsid w:val="00455E62"/>
    <w:rsid w:val="00456F0E"/>
    <w:rsid w:val="004609FD"/>
    <w:rsid w:val="00461842"/>
    <w:rsid w:val="004626D9"/>
    <w:rsid w:val="00463CE2"/>
    <w:rsid w:val="00467F3D"/>
    <w:rsid w:val="004706EE"/>
    <w:rsid w:val="0047264E"/>
    <w:rsid w:val="0047790D"/>
    <w:rsid w:val="00481591"/>
    <w:rsid w:val="00483F02"/>
    <w:rsid w:val="00487DBE"/>
    <w:rsid w:val="004A4732"/>
    <w:rsid w:val="004A7ED8"/>
    <w:rsid w:val="004B239C"/>
    <w:rsid w:val="004B4572"/>
    <w:rsid w:val="004B6776"/>
    <w:rsid w:val="004B6BE7"/>
    <w:rsid w:val="004B6C14"/>
    <w:rsid w:val="004B7EEC"/>
    <w:rsid w:val="004D0F8F"/>
    <w:rsid w:val="004D3C4C"/>
    <w:rsid w:val="004D4B5E"/>
    <w:rsid w:val="004E2605"/>
    <w:rsid w:val="004E3E70"/>
    <w:rsid w:val="004E4AD1"/>
    <w:rsid w:val="0050395E"/>
    <w:rsid w:val="00504FE6"/>
    <w:rsid w:val="00505E15"/>
    <w:rsid w:val="00505F89"/>
    <w:rsid w:val="0051404C"/>
    <w:rsid w:val="005225D5"/>
    <w:rsid w:val="00525BB4"/>
    <w:rsid w:val="005277ED"/>
    <w:rsid w:val="00540295"/>
    <w:rsid w:val="005418D6"/>
    <w:rsid w:val="00545EE8"/>
    <w:rsid w:val="00552AA9"/>
    <w:rsid w:val="005530BF"/>
    <w:rsid w:val="00556C4A"/>
    <w:rsid w:val="00557134"/>
    <w:rsid w:val="00561F3F"/>
    <w:rsid w:val="00567DB1"/>
    <w:rsid w:val="00572927"/>
    <w:rsid w:val="005825AB"/>
    <w:rsid w:val="005844BB"/>
    <w:rsid w:val="00586990"/>
    <w:rsid w:val="00586E94"/>
    <w:rsid w:val="00587BDF"/>
    <w:rsid w:val="00595BB9"/>
    <w:rsid w:val="005A1D48"/>
    <w:rsid w:val="005A3443"/>
    <w:rsid w:val="005B0CA7"/>
    <w:rsid w:val="005B72EE"/>
    <w:rsid w:val="005D2514"/>
    <w:rsid w:val="005D632E"/>
    <w:rsid w:val="005E1467"/>
    <w:rsid w:val="005E3BC7"/>
    <w:rsid w:val="005E676F"/>
    <w:rsid w:val="005F03DC"/>
    <w:rsid w:val="005F3C8D"/>
    <w:rsid w:val="005F63D3"/>
    <w:rsid w:val="0060031A"/>
    <w:rsid w:val="006038CF"/>
    <w:rsid w:val="006101A1"/>
    <w:rsid w:val="00610499"/>
    <w:rsid w:val="0061056C"/>
    <w:rsid w:val="00610F96"/>
    <w:rsid w:val="006263F2"/>
    <w:rsid w:val="0063017A"/>
    <w:rsid w:val="00631C81"/>
    <w:rsid w:val="00643576"/>
    <w:rsid w:val="00643646"/>
    <w:rsid w:val="006458D8"/>
    <w:rsid w:val="00645AAD"/>
    <w:rsid w:val="00650203"/>
    <w:rsid w:val="006502BE"/>
    <w:rsid w:val="00650304"/>
    <w:rsid w:val="006537FC"/>
    <w:rsid w:val="00653E0F"/>
    <w:rsid w:val="00653F2D"/>
    <w:rsid w:val="006544ED"/>
    <w:rsid w:val="00654FC2"/>
    <w:rsid w:val="00662073"/>
    <w:rsid w:val="006671A3"/>
    <w:rsid w:val="0066758B"/>
    <w:rsid w:val="0067035F"/>
    <w:rsid w:val="00671AF3"/>
    <w:rsid w:val="006744E6"/>
    <w:rsid w:val="00675347"/>
    <w:rsid w:val="00680D70"/>
    <w:rsid w:val="006811AA"/>
    <w:rsid w:val="00681B3D"/>
    <w:rsid w:val="00683D9A"/>
    <w:rsid w:val="00692987"/>
    <w:rsid w:val="00695139"/>
    <w:rsid w:val="006971B5"/>
    <w:rsid w:val="006A2457"/>
    <w:rsid w:val="006A47C2"/>
    <w:rsid w:val="006B3F35"/>
    <w:rsid w:val="006B5494"/>
    <w:rsid w:val="006B75E4"/>
    <w:rsid w:val="006C5A98"/>
    <w:rsid w:val="006D1F58"/>
    <w:rsid w:val="006E0B11"/>
    <w:rsid w:val="006E514A"/>
    <w:rsid w:val="006E6870"/>
    <w:rsid w:val="006F1355"/>
    <w:rsid w:val="006F301D"/>
    <w:rsid w:val="006F4A90"/>
    <w:rsid w:val="00701C5F"/>
    <w:rsid w:val="00704850"/>
    <w:rsid w:val="00705565"/>
    <w:rsid w:val="00714C6C"/>
    <w:rsid w:val="00716692"/>
    <w:rsid w:val="0072114B"/>
    <w:rsid w:val="00722D7D"/>
    <w:rsid w:val="0072719C"/>
    <w:rsid w:val="00727960"/>
    <w:rsid w:val="007339B0"/>
    <w:rsid w:val="00735979"/>
    <w:rsid w:val="00742B1E"/>
    <w:rsid w:val="00751BD9"/>
    <w:rsid w:val="0075388E"/>
    <w:rsid w:val="00755AE3"/>
    <w:rsid w:val="0076298D"/>
    <w:rsid w:val="0076571B"/>
    <w:rsid w:val="00765D2C"/>
    <w:rsid w:val="007710DB"/>
    <w:rsid w:val="007757CF"/>
    <w:rsid w:val="007831AC"/>
    <w:rsid w:val="00785436"/>
    <w:rsid w:val="00791126"/>
    <w:rsid w:val="00794E58"/>
    <w:rsid w:val="007A7FA5"/>
    <w:rsid w:val="007B0B15"/>
    <w:rsid w:val="007B1473"/>
    <w:rsid w:val="007B185A"/>
    <w:rsid w:val="007B2BE7"/>
    <w:rsid w:val="007B4E50"/>
    <w:rsid w:val="007B4F03"/>
    <w:rsid w:val="007C715D"/>
    <w:rsid w:val="007D01D5"/>
    <w:rsid w:val="007D3847"/>
    <w:rsid w:val="007D4383"/>
    <w:rsid w:val="007D46DA"/>
    <w:rsid w:val="007E05E1"/>
    <w:rsid w:val="007E2EF5"/>
    <w:rsid w:val="007E4034"/>
    <w:rsid w:val="007E5A3F"/>
    <w:rsid w:val="007F07C9"/>
    <w:rsid w:val="007F179C"/>
    <w:rsid w:val="007F3662"/>
    <w:rsid w:val="007F66C1"/>
    <w:rsid w:val="00801D6D"/>
    <w:rsid w:val="00803349"/>
    <w:rsid w:val="008152D0"/>
    <w:rsid w:val="00815C15"/>
    <w:rsid w:val="00816AD1"/>
    <w:rsid w:val="00821D9F"/>
    <w:rsid w:val="00821F6C"/>
    <w:rsid w:val="00826A29"/>
    <w:rsid w:val="00830530"/>
    <w:rsid w:val="008350F3"/>
    <w:rsid w:val="00843CE3"/>
    <w:rsid w:val="00847449"/>
    <w:rsid w:val="00853413"/>
    <w:rsid w:val="008553C4"/>
    <w:rsid w:val="00860155"/>
    <w:rsid w:val="00862E4B"/>
    <w:rsid w:val="008634F0"/>
    <w:rsid w:val="00863AB3"/>
    <w:rsid w:val="00863C22"/>
    <w:rsid w:val="0086549D"/>
    <w:rsid w:val="00865DE8"/>
    <w:rsid w:val="00870149"/>
    <w:rsid w:val="00871E0C"/>
    <w:rsid w:val="008721C1"/>
    <w:rsid w:val="00874294"/>
    <w:rsid w:val="008760B8"/>
    <w:rsid w:val="00886090"/>
    <w:rsid w:val="00887216"/>
    <w:rsid w:val="00890647"/>
    <w:rsid w:val="00890ED9"/>
    <w:rsid w:val="0089489E"/>
    <w:rsid w:val="00895B2F"/>
    <w:rsid w:val="00897EED"/>
    <w:rsid w:val="008A5CD4"/>
    <w:rsid w:val="008C1AC9"/>
    <w:rsid w:val="008C4641"/>
    <w:rsid w:val="008C7E27"/>
    <w:rsid w:val="008D037E"/>
    <w:rsid w:val="008D4515"/>
    <w:rsid w:val="008D504A"/>
    <w:rsid w:val="008E0D7E"/>
    <w:rsid w:val="008E25C8"/>
    <w:rsid w:val="008E2F6D"/>
    <w:rsid w:val="008F0D34"/>
    <w:rsid w:val="008F13AB"/>
    <w:rsid w:val="008F1B0E"/>
    <w:rsid w:val="008F26EC"/>
    <w:rsid w:val="00901ADA"/>
    <w:rsid w:val="009032F0"/>
    <w:rsid w:val="0090399A"/>
    <w:rsid w:val="00906B31"/>
    <w:rsid w:val="00911087"/>
    <w:rsid w:val="0091127B"/>
    <w:rsid w:val="00912235"/>
    <w:rsid w:val="00913630"/>
    <w:rsid w:val="00927F21"/>
    <w:rsid w:val="00931263"/>
    <w:rsid w:val="00931A78"/>
    <w:rsid w:val="00936089"/>
    <w:rsid w:val="00936FFC"/>
    <w:rsid w:val="00943833"/>
    <w:rsid w:val="00943D4E"/>
    <w:rsid w:val="00944A29"/>
    <w:rsid w:val="009477ED"/>
    <w:rsid w:val="00951BFD"/>
    <w:rsid w:val="00952C6E"/>
    <w:rsid w:val="00953C45"/>
    <w:rsid w:val="0095556C"/>
    <w:rsid w:val="00955B60"/>
    <w:rsid w:val="009566A7"/>
    <w:rsid w:val="009651CF"/>
    <w:rsid w:val="00965238"/>
    <w:rsid w:val="00965388"/>
    <w:rsid w:val="00971D26"/>
    <w:rsid w:val="00972837"/>
    <w:rsid w:val="009814A2"/>
    <w:rsid w:val="00982FD4"/>
    <w:rsid w:val="00985201"/>
    <w:rsid w:val="009A5882"/>
    <w:rsid w:val="009B016E"/>
    <w:rsid w:val="009B1CBB"/>
    <w:rsid w:val="009B4632"/>
    <w:rsid w:val="009D0C8C"/>
    <w:rsid w:val="009D2349"/>
    <w:rsid w:val="009D278D"/>
    <w:rsid w:val="009E3113"/>
    <w:rsid w:val="009F176C"/>
    <w:rsid w:val="009F1C6D"/>
    <w:rsid w:val="009F3A0A"/>
    <w:rsid w:val="009F6FC8"/>
    <w:rsid w:val="00A06E5F"/>
    <w:rsid w:val="00A07966"/>
    <w:rsid w:val="00A111EB"/>
    <w:rsid w:val="00A11330"/>
    <w:rsid w:val="00A16E0F"/>
    <w:rsid w:val="00A1714B"/>
    <w:rsid w:val="00A237DC"/>
    <w:rsid w:val="00A339B6"/>
    <w:rsid w:val="00A37510"/>
    <w:rsid w:val="00A43780"/>
    <w:rsid w:val="00A51CB4"/>
    <w:rsid w:val="00A55FAC"/>
    <w:rsid w:val="00A62DE9"/>
    <w:rsid w:val="00A640E4"/>
    <w:rsid w:val="00A778D0"/>
    <w:rsid w:val="00A8520B"/>
    <w:rsid w:val="00A87879"/>
    <w:rsid w:val="00A90A9A"/>
    <w:rsid w:val="00A9583B"/>
    <w:rsid w:val="00A96FCD"/>
    <w:rsid w:val="00AA26B3"/>
    <w:rsid w:val="00AA42D8"/>
    <w:rsid w:val="00AA5E24"/>
    <w:rsid w:val="00AB5F10"/>
    <w:rsid w:val="00AC100F"/>
    <w:rsid w:val="00AC180F"/>
    <w:rsid w:val="00AC252E"/>
    <w:rsid w:val="00AC2CAD"/>
    <w:rsid w:val="00AC437D"/>
    <w:rsid w:val="00AD0FE8"/>
    <w:rsid w:val="00AD228D"/>
    <w:rsid w:val="00AD3CE8"/>
    <w:rsid w:val="00AD3F8B"/>
    <w:rsid w:val="00AD7AA6"/>
    <w:rsid w:val="00AE0815"/>
    <w:rsid w:val="00AE15D8"/>
    <w:rsid w:val="00AE17F3"/>
    <w:rsid w:val="00AE1C04"/>
    <w:rsid w:val="00AE1D4A"/>
    <w:rsid w:val="00AF0B6A"/>
    <w:rsid w:val="00AF3C58"/>
    <w:rsid w:val="00AF4D7C"/>
    <w:rsid w:val="00B03E43"/>
    <w:rsid w:val="00B05696"/>
    <w:rsid w:val="00B10E0C"/>
    <w:rsid w:val="00B1134A"/>
    <w:rsid w:val="00B13BD1"/>
    <w:rsid w:val="00B13FA0"/>
    <w:rsid w:val="00B2056D"/>
    <w:rsid w:val="00B251D4"/>
    <w:rsid w:val="00B43D37"/>
    <w:rsid w:val="00B44D33"/>
    <w:rsid w:val="00B55CC6"/>
    <w:rsid w:val="00B60571"/>
    <w:rsid w:val="00B6128A"/>
    <w:rsid w:val="00B6235D"/>
    <w:rsid w:val="00B73981"/>
    <w:rsid w:val="00B755AD"/>
    <w:rsid w:val="00B77C7A"/>
    <w:rsid w:val="00B85336"/>
    <w:rsid w:val="00B853C1"/>
    <w:rsid w:val="00B86490"/>
    <w:rsid w:val="00B93EAD"/>
    <w:rsid w:val="00B9431D"/>
    <w:rsid w:val="00B9537C"/>
    <w:rsid w:val="00B96DAF"/>
    <w:rsid w:val="00B97A40"/>
    <w:rsid w:val="00BA0A9F"/>
    <w:rsid w:val="00BA1707"/>
    <w:rsid w:val="00BB250A"/>
    <w:rsid w:val="00BB4070"/>
    <w:rsid w:val="00BB69C7"/>
    <w:rsid w:val="00BC12A3"/>
    <w:rsid w:val="00BC58FB"/>
    <w:rsid w:val="00BD1EA9"/>
    <w:rsid w:val="00BE0538"/>
    <w:rsid w:val="00BE132C"/>
    <w:rsid w:val="00BE6DD8"/>
    <w:rsid w:val="00BF3079"/>
    <w:rsid w:val="00C02EE0"/>
    <w:rsid w:val="00C02F9A"/>
    <w:rsid w:val="00C05A63"/>
    <w:rsid w:val="00C05C92"/>
    <w:rsid w:val="00C166CF"/>
    <w:rsid w:val="00C24C65"/>
    <w:rsid w:val="00C26CEE"/>
    <w:rsid w:val="00C32A26"/>
    <w:rsid w:val="00C32D4A"/>
    <w:rsid w:val="00C33EA0"/>
    <w:rsid w:val="00C34797"/>
    <w:rsid w:val="00C349A0"/>
    <w:rsid w:val="00C44B72"/>
    <w:rsid w:val="00C44C66"/>
    <w:rsid w:val="00C45E3E"/>
    <w:rsid w:val="00C47B43"/>
    <w:rsid w:val="00C55BF4"/>
    <w:rsid w:val="00C55EE1"/>
    <w:rsid w:val="00C564F3"/>
    <w:rsid w:val="00C6107D"/>
    <w:rsid w:val="00C672A5"/>
    <w:rsid w:val="00C804E4"/>
    <w:rsid w:val="00C8311B"/>
    <w:rsid w:val="00C84CB4"/>
    <w:rsid w:val="00C95CE5"/>
    <w:rsid w:val="00CA4A75"/>
    <w:rsid w:val="00CA4B2D"/>
    <w:rsid w:val="00CA4FF2"/>
    <w:rsid w:val="00CA5EC0"/>
    <w:rsid w:val="00CA6307"/>
    <w:rsid w:val="00CB3929"/>
    <w:rsid w:val="00CB6E45"/>
    <w:rsid w:val="00CC49CA"/>
    <w:rsid w:val="00CC7D68"/>
    <w:rsid w:val="00CD14F4"/>
    <w:rsid w:val="00CD16D3"/>
    <w:rsid w:val="00CD6F4F"/>
    <w:rsid w:val="00CE2F27"/>
    <w:rsid w:val="00CF3C69"/>
    <w:rsid w:val="00CF4E4C"/>
    <w:rsid w:val="00CF681D"/>
    <w:rsid w:val="00D025D4"/>
    <w:rsid w:val="00D04048"/>
    <w:rsid w:val="00D04A8F"/>
    <w:rsid w:val="00D06BF5"/>
    <w:rsid w:val="00D13336"/>
    <w:rsid w:val="00D133C4"/>
    <w:rsid w:val="00D1347C"/>
    <w:rsid w:val="00D17663"/>
    <w:rsid w:val="00D2170E"/>
    <w:rsid w:val="00D22452"/>
    <w:rsid w:val="00D22ED2"/>
    <w:rsid w:val="00D37434"/>
    <w:rsid w:val="00D45BCD"/>
    <w:rsid w:val="00D4717F"/>
    <w:rsid w:val="00D50916"/>
    <w:rsid w:val="00D543E0"/>
    <w:rsid w:val="00D54CAC"/>
    <w:rsid w:val="00D5525A"/>
    <w:rsid w:val="00D57B30"/>
    <w:rsid w:val="00D61F6D"/>
    <w:rsid w:val="00D66194"/>
    <w:rsid w:val="00D75116"/>
    <w:rsid w:val="00D7639C"/>
    <w:rsid w:val="00D82BAF"/>
    <w:rsid w:val="00D9594E"/>
    <w:rsid w:val="00D96713"/>
    <w:rsid w:val="00D96DA6"/>
    <w:rsid w:val="00DA2511"/>
    <w:rsid w:val="00DA3611"/>
    <w:rsid w:val="00DA5F62"/>
    <w:rsid w:val="00DA6414"/>
    <w:rsid w:val="00DB4AF4"/>
    <w:rsid w:val="00DD3B2C"/>
    <w:rsid w:val="00DD5666"/>
    <w:rsid w:val="00DD6104"/>
    <w:rsid w:val="00DE4041"/>
    <w:rsid w:val="00DF0009"/>
    <w:rsid w:val="00DF3396"/>
    <w:rsid w:val="00DF7BFA"/>
    <w:rsid w:val="00E007DC"/>
    <w:rsid w:val="00E01C7C"/>
    <w:rsid w:val="00E03BFD"/>
    <w:rsid w:val="00E049A8"/>
    <w:rsid w:val="00E06075"/>
    <w:rsid w:val="00E1013A"/>
    <w:rsid w:val="00E10190"/>
    <w:rsid w:val="00E107AB"/>
    <w:rsid w:val="00E11268"/>
    <w:rsid w:val="00E13B8A"/>
    <w:rsid w:val="00E15432"/>
    <w:rsid w:val="00E173FF"/>
    <w:rsid w:val="00E24118"/>
    <w:rsid w:val="00E2474C"/>
    <w:rsid w:val="00E25BF9"/>
    <w:rsid w:val="00E305FF"/>
    <w:rsid w:val="00E31891"/>
    <w:rsid w:val="00E31A7E"/>
    <w:rsid w:val="00E368DC"/>
    <w:rsid w:val="00E373FD"/>
    <w:rsid w:val="00E3746C"/>
    <w:rsid w:val="00E45603"/>
    <w:rsid w:val="00E45C28"/>
    <w:rsid w:val="00E45FAB"/>
    <w:rsid w:val="00E46BF2"/>
    <w:rsid w:val="00E50F42"/>
    <w:rsid w:val="00E6142B"/>
    <w:rsid w:val="00E61AED"/>
    <w:rsid w:val="00E620B5"/>
    <w:rsid w:val="00E635CB"/>
    <w:rsid w:val="00E64230"/>
    <w:rsid w:val="00E6549F"/>
    <w:rsid w:val="00E656DE"/>
    <w:rsid w:val="00E65AF7"/>
    <w:rsid w:val="00E71017"/>
    <w:rsid w:val="00E733E4"/>
    <w:rsid w:val="00E80868"/>
    <w:rsid w:val="00E91C0E"/>
    <w:rsid w:val="00E922B0"/>
    <w:rsid w:val="00E93D21"/>
    <w:rsid w:val="00E958DD"/>
    <w:rsid w:val="00E97A06"/>
    <w:rsid w:val="00EA6A54"/>
    <w:rsid w:val="00EB102A"/>
    <w:rsid w:val="00EB4BF7"/>
    <w:rsid w:val="00EB6405"/>
    <w:rsid w:val="00EC1DA6"/>
    <w:rsid w:val="00EC2B2E"/>
    <w:rsid w:val="00EC6E61"/>
    <w:rsid w:val="00ED01DA"/>
    <w:rsid w:val="00EE2749"/>
    <w:rsid w:val="00EE37B7"/>
    <w:rsid w:val="00EE400B"/>
    <w:rsid w:val="00EE4E40"/>
    <w:rsid w:val="00EF2350"/>
    <w:rsid w:val="00EF23F1"/>
    <w:rsid w:val="00EF2A0F"/>
    <w:rsid w:val="00EF647D"/>
    <w:rsid w:val="00F02589"/>
    <w:rsid w:val="00F0552B"/>
    <w:rsid w:val="00F069D5"/>
    <w:rsid w:val="00F06D57"/>
    <w:rsid w:val="00F1039C"/>
    <w:rsid w:val="00F10794"/>
    <w:rsid w:val="00F11134"/>
    <w:rsid w:val="00F151FE"/>
    <w:rsid w:val="00F2016A"/>
    <w:rsid w:val="00F231F6"/>
    <w:rsid w:val="00F23742"/>
    <w:rsid w:val="00F30A29"/>
    <w:rsid w:val="00F35074"/>
    <w:rsid w:val="00F36601"/>
    <w:rsid w:val="00F41547"/>
    <w:rsid w:val="00F416B9"/>
    <w:rsid w:val="00F47214"/>
    <w:rsid w:val="00F502AA"/>
    <w:rsid w:val="00F52F37"/>
    <w:rsid w:val="00F53526"/>
    <w:rsid w:val="00F54962"/>
    <w:rsid w:val="00F63114"/>
    <w:rsid w:val="00F66989"/>
    <w:rsid w:val="00F6726F"/>
    <w:rsid w:val="00F73D9D"/>
    <w:rsid w:val="00F935E9"/>
    <w:rsid w:val="00F95E12"/>
    <w:rsid w:val="00F97C69"/>
    <w:rsid w:val="00FA47E6"/>
    <w:rsid w:val="00FA7652"/>
    <w:rsid w:val="00FB6B42"/>
    <w:rsid w:val="00FC4FBE"/>
    <w:rsid w:val="00FC5B52"/>
    <w:rsid w:val="00FC5BD3"/>
    <w:rsid w:val="00FC7731"/>
    <w:rsid w:val="00FE20EE"/>
    <w:rsid w:val="00FE3384"/>
    <w:rsid w:val="00FE7921"/>
    <w:rsid w:val="00FF21AF"/>
    <w:rsid w:val="00FF2E2A"/>
    <w:rsid w:val="00FF61E1"/>
    <w:rsid w:val="00FF63A7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13933B"/>
  <w15:docId w15:val="{9057371C-F4BB-45BF-963F-E48345F6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B4B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069D5"/>
  </w:style>
  <w:style w:type="character" w:styleId="CommentReference">
    <w:name w:val="annotation reference"/>
    <w:rsid w:val="00E91C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1C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1C0E"/>
  </w:style>
  <w:style w:type="paragraph" w:styleId="CommentSubject">
    <w:name w:val="annotation subject"/>
    <w:basedOn w:val="CommentText"/>
    <w:next w:val="CommentText"/>
    <w:link w:val="CommentSubjectChar"/>
    <w:rsid w:val="00E91C0E"/>
    <w:rPr>
      <w:b/>
      <w:bCs/>
    </w:rPr>
  </w:style>
  <w:style w:type="character" w:customStyle="1" w:styleId="CommentSubjectChar">
    <w:name w:val="Comment Subject Char"/>
    <w:link w:val="CommentSubject"/>
    <w:rsid w:val="00E91C0E"/>
    <w:rPr>
      <w:b/>
      <w:bCs/>
    </w:rPr>
  </w:style>
  <w:style w:type="paragraph" w:styleId="Revision">
    <w:name w:val="Revision"/>
    <w:hidden/>
    <w:uiPriority w:val="99"/>
    <w:semiHidden/>
    <w:rsid w:val="00E91C0E"/>
    <w:rPr>
      <w:sz w:val="24"/>
    </w:rPr>
  </w:style>
  <w:style w:type="paragraph" w:styleId="ListParagraph">
    <w:name w:val="List Paragraph"/>
    <w:basedOn w:val="Normal"/>
    <w:uiPriority w:val="34"/>
    <w:qFormat/>
    <w:rsid w:val="00402C28"/>
    <w:pPr>
      <w:ind w:left="720"/>
      <w:contextualSpacing/>
    </w:pPr>
  </w:style>
  <w:style w:type="character" w:styleId="Hyperlink">
    <w:name w:val="Hyperlink"/>
    <w:basedOn w:val="DefaultParagraphFont"/>
    <w:rsid w:val="002C22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19CE3-5B63-489F-A9FA-DED23514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B7AF8218.dotm</Template>
  <TotalTime>8</TotalTime>
  <Pages>1</Pages>
  <Words>174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Agenda - Speed to Market (EX) Working Group</vt:lpstr>
    </vt:vector>
  </TitlesOfParts>
  <Company>NAIC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Agenda - Speed to Market (EX) Working Group</dc:title>
  <dc:subject>NAIC 2019 Interim Meeting</dc:subject>
  <dc:creator>Interim Agenda - Speed to Market (EX) Working Group</dc:creator>
  <cp:lastModifiedBy>Wallace, Petra</cp:lastModifiedBy>
  <cp:revision>4</cp:revision>
  <cp:lastPrinted>2016-06-03T21:21:00Z</cp:lastPrinted>
  <dcterms:created xsi:type="dcterms:W3CDTF">2019-09-09T13:40:00Z</dcterms:created>
  <dcterms:modified xsi:type="dcterms:W3CDTF">2019-09-09T14:00:00Z</dcterms:modified>
</cp:coreProperties>
</file>