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FD7D7" w14:textId="3FE30B23" w:rsidR="00A608B0" w:rsidRDefault="00A608B0" w:rsidP="00A608B0">
      <w:r>
        <w:t>New York is providing the following comments on the ARC VM-22 Framework Exposure.</w:t>
      </w:r>
    </w:p>
    <w:p w14:paraId="042F1FE0" w14:textId="77777777" w:rsidR="00A608B0" w:rsidRDefault="00A608B0" w:rsidP="00A608B0"/>
    <w:p w14:paraId="338819C4" w14:textId="1EE685E8" w:rsidR="00A608B0" w:rsidRDefault="00A608B0" w:rsidP="00A608B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Seriatim CARVM should be retained as a minimum floor within VM-22</w:t>
      </w:r>
      <w:proofErr w:type="gramStart"/>
      <w:r>
        <w:rPr>
          <w:rFonts w:eastAsia="Times New Roman"/>
        </w:rPr>
        <w:t xml:space="preserve">.  </w:t>
      </w:r>
      <w:proofErr w:type="gramEnd"/>
      <w:r>
        <w:rPr>
          <w:rFonts w:eastAsia="Times New Roman"/>
        </w:rPr>
        <w:t>The reserve produced by the ARCWG VM-22 Framework should never be less than the current standards applicable to such contracts.</w:t>
      </w:r>
    </w:p>
    <w:p w14:paraId="0CABCB3C" w14:textId="77777777" w:rsidR="00A608B0" w:rsidRDefault="00A608B0" w:rsidP="00A608B0">
      <w:pPr>
        <w:pStyle w:val="ListParagraph"/>
        <w:rPr>
          <w:rFonts w:eastAsia="Times New Roman"/>
        </w:rPr>
      </w:pPr>
    </w:p>
    <w:p w14:paraId="075132B2" w14:textId="35A067E2" w:rsidR="00A608B0" w:rsidRDefault="00A608B0" w:rsidP="00A608B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guidance note at the end of the ARCWG VM-22 Framework should be modified to allow grouping only for the stochastic calculation</w:t>
      </w:r>
      <w:proofErr w:type="gramStart"/>
      <w:r>
        <w:rPr>
          <w:rFonts w:eastAsia="Times New Roman"/>
        </w:rPr>
        <w:t xml:space="preserve">.  </w:t>
      </w:r>
      <w:proofErr w:type="gramEnd"/>
      <w:r>
        <w:rPr>
          <w:rFonts w:eastAsia="Times New Roman"/>
        </w:rPr>
        <w:t>Grouping should not be allowed for the seriatim formulaic floor.</w:t>
      </w:r>
    </w:p>
    <w:p w14:paraId="65BE0D96" w14:textId="77777777" w:rsidR="00A608B0" w:rsidRPr="00A608B0" w:rsidRDefault="00A608B0" w:rsidP="00A608B0">
      <w:pPr>
        <w:rPr>
          <w:rFonts w:eastAsia="Times New Roman"/>
        </w:rPr>
      </w:pPr>
    </w:p>
    <w:p w14:paraId="51129CDF" w14:textId="77777777" w:rsidR="00A608B0" w:rsidRDefault="00A608B0" w:rsidP="00A608B0">
      <w:pPr>
        <w:pStyle w:val="ListParagraph"/>
        <w:numPr>
          <w:ilvl w:val="0"/>
          <w:numId w:val="1"/>
        </w:numPr>
        <w:rPr>
          <w:rFonts w:eastAsia="Times New Roman"/>
          <w:shd w:val="clear" w:color="auto" w:fill="FFFFFF"/>
        </w:rPr>
      </w:pPr>
      <w:r>
        <w:rPr>
          <w:rFonts w:eastAsia="Times New Roman"/>
        </w:rPr>
        <w:t xml:space="preserve">Regarding Reserving Category Definitions – NY prefers Option </w:t>
      </w:r>
      <w:proofErr w:type="gramStart"/>
      <w:r>
        <w:rPr>
          <w:rFonts w:eastAsia="Times New Roman"/>
        </w:rPr>
        <w:t>1</w:t>
      </w:r>
      <w:proofErr w:type="gramEnd"/>
      <w:r>
        <w:rPr>
          <w:rFonts w:eastAsia="Times New Roman"/>
        </w:rPr>
        <w:t xml:space="preserve"> but a 10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category should be added that includes any other </w:t>
      </w:r>
      <w:r>
        <w:rPr>
          <w:rFonts w:eastAsia="Times New Roman"/>
          <w:color w:val="000000"/>
          <w:shd w:val="clear" w:color="auto" w:fill="FFFFFF"/>
        </w:rPr>
        <w:t xml:space="preserve">contract with supporting assets such that there is greater reinvestment and longevity risks, than disintermediation risk and other risks associated with policyholder behavior as of the valuation date. </w:t>
      </w:r>
    </w:p>
    <w:p w14:paraId="5218F86B" w14:textId="77777777" w:rsidR="00A608B0" w:rsidRDefault="00A608B0" w:rsidP="00A608B0"/>
    <w:p w14:paraId="22FEFFCF" w14:textId="77777777" w:rsidR="00A608B0" w:rsidRDefault="00A608B0" w:rsidP="00A608B0">
      <w:pPr>
        <w:rPr>
          <w:rFonts w:ascii="Tahoma" w:hAnsi="Tahoma" w:cs="Tahoma"/>
          <w:color w:val="FF0000"/>
          <w:sz w:val="20"/>
          <w:szCs w:val="20"/>
        </w:rPr>
      </w:pPr>
    </w:p>
    <w:p w14:paraId="2BA860FF" w14:textId="77777777" w:rsidR="00A608B0" w:rsidRDefault="00A608B0" w:rsidP="00A608B0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Michael D. Cebula, FSA, MAAA</w:t>
      </w:r>
    </w:p>
    <w:p w14:paraId="759DE456" w14:textId="77777777" w:rsidR="00A608B0" w:rsidRDefault="00A608B0" w:rsidP="00A608B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Deputy Chief Life Actuary</w:t>
      </w:r>
    </w:p>
    <w:p w14:paraId="454D9EF1" w14:textId="77777777" w:rsidR="00A608B0" w:rsidRDefault="00A608B0" w:rsidP="00A608B0">
      <w:pPr>
        <w:rPr>
          <w:rFonts w:ascii="Arial" w:hAnsi="Arial" w:cs="Arial"/>
          <w:color w:val="1F497D"/>
          <w:sz w:val="20"/>
          <w:szCs w:val="20"/>
        </w:rPr>
      </w:pPr>
    </w:p>
    <w:p w14:paraId="4DD76C60" w14:textId="77777777" w:rsidR="00A608B0" w:rsidRDefault="00A608B0" w:rsidP="00A608B0">
      <w:pPr>
        <w:rPr>
          <w:rFonts w:ascii="Arial" w:hAnsi="Arial" w:cs="Arial"/>
          <w:b/>
          <w:bCs/>
          <w:color w:val="458993"/>
          <w:sz w:val="20"/>
          <w:szCs w:val="20"/>
        </w:rPr>
      </w:pPr>
      <w:r>
        <w:rPr>
          <w:rFonts w:ascii="Arial" w:hAnsi="Arial" w:cs="Arial"/>
          <w:b/>
          <w:bCs/>
          <w:color w:val="458993"/>
          <w:sz w:val="20"/>
          <w:szCs w:val="20"/>
        </w:rPr>
        <w:t>New York State Department of Financial Services</w:t>
      </w:r>
    </w:p>
    <w:p w14:paraId="5C657D22" w14:textId="77777777" w:rsidR="00A608B0" w:rsidRDefault="00A608B0" w:rsidP="00A608B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One Commerce Plaza, Albany, NY 12257</w:t>
      </w:r>
    </w:p>
    <w:p w14:paraId="3C7E6E86" w14:textId="77777777" w:rsidR="00A608B0" w:rsidRDefault="00A608B0" w:rsidP="00A608B0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(518) 474-7929 |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michael.cebula@dfs.ny.gov</w:t>
        </w:r>
      </w:hyperlink>
    </w:p>
    <w:p w14:paraId="027FA9E4" w14:textId="77777777" w:rsidR="00C2111F" w:rsidRDefault="00C2111F"/>
    <w:sectPr w:rsidR="00C21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06DE5"/>
    <w:multiLevelType w:val="hybridMultilevel"/>
    <w:tmpl w:val="9E76A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B0"/>
    <w:rsid w:val="00A608B0"/>
    <w:rsid w:val="00C2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AE7B"/>
  <w15:chartTrackingRefBased/>
  <w15:docId w15:val="{DF45D95C-BE9D-460E-B0F4-3BBDED3B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8B0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08B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608B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michael.cebula@dfs.ny.gov" TargetMode="Externa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zyck\AppData\Local\Temp\1\Templafy\WordVsto\q44osef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],"isBaseTemplate":false,"templateName":"blankdocumen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14" ma:contentTypeDescription="Create a new document." ma:contentTypeScope="" ma:versionID="66419e0d9cf63a700aa0dca6f3dc0418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targetNamespace="http://schemas.microsoft.com/office/2006/metadata/properties" ma:root="true" ma:fieldsID="a2cebe7528297aff293ee59aecf11e4c" ns1:_="" ns2:_="" ns3:_="" ns4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element name="properties">
      <xsd:complexType>
        <xsd:sequence>
          <xsd:element name="documentManagement">
            <xsd:complexType>
              <xsd:all>
                <xsd:element ref="ns2:Meeting_x0020_Type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ma:displayName="Meeting Type" ma:format="Dropdown" ma:internalName="Meeting_x0020_Typ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EndDate xmlns="http://schemas.microsoft.com/sharepoint/v3/fields">2021-12-16T06:00:00+00:00</_EndDate>
    <StartDate xmlns="http://schemas.microsoft.com/sharepoint/v3">2021-12-13T06:00:00+00:00</StartDate>
    <Location xmlns="http://schemas.microsoft.com/sharepoint/v3/fields">San Diego, CA</Location>
    <Meeting_x0020_Type xmlns="734dc620-9a3c-4363-b6b2-552d0a5c0ad8">Fall National</Meeting_x0020_Type>
  </documentManagement>
</p:properties>
</file>

<file path=customXml/itemProps1.xml><?xml version="1.0" encoding="utf-8"?>
<ds:datastoreItem xmlns:ds="http://schemas.openxmlformats.org/officeDocument/2006/customXml" ds:itemID="{49A02DE6-DAC8-4FAB-A1DD-C346E9ED7E86}">
  <ds:schemaRefs/>
</ds:datastoreItem>
</file>

<file path=customXml/itemProps2.xml><?xml version="1.0" encoding="utf-8"?>
<ds:datastoreItem xmlns:ds="http://schemas.openxmlformats.org/officeDocument/2006/customXml" ds:itemID="{6B66E21C-6A2A-4473-9530-165AA18EF73D}">
  <ds:schemaRefs/>
</ds:datastoreItem>
</file>

<file path=customXml/itemProps3.xml><?xml version="1.0" encoding="utf-8"?>
<ds:datastoreItem xmlns:ds="http://schemas.openxmlformats.org/officeDocument/2006/customXml" ds:itemID="{A571EB8B-58E0-4B04-AB0C-2171F5A431A7}"/>
</file>

<file path=customXml/itemProps4.xml><?xml version="1.0" encoding="utf-8"?>
<ds:datastoreItem xmlns:ds="http://schemas.openxmlformats.org/officeDocument/2006/customXml" ds:itemID="{A816E364-4F2D-44DB-B748-3C4116A2014B}"/>
</file>

<file path=customXml/itemProps5.xml><?xml version="1.0" encoding="utf-8"?>
<ds:datastoreItem xmlns:ds="http://schemas.openxmlformats.org/officeDocument/2006/customXml" ds:itemID="{8C23AF13-9B7C-4525-B639-178A9C581735}"/>
</file>

<file path=docProps/app.xml><?xml version="1.0" encoding="utf-8"?>
<Properties xmlns="http://schemas.openxmlformats.org/officeDocument/2006/extended-properties" xmlns:vt="http://schemas.openxmlformats.org/officeDocument/2006/docPropsVTypes">
  <Template>q44osefb.dotx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Mazyck, Reggie</dc:creator>
  <cp:keywords/>
  <dc:description/>
  <cp:lastModifiedBy>Mazyck, Reggie</cp:lastModifiedBy>
  <cp:revision>1</cp:revision>
  <dcterms:created xsi:type="dcterms:W3CDTF">2021-11-18T21:46:00Z</dcterms:created>
  <dcterms:modified xsi:type="dcterms:W3CDTF">2021-11-18T21:48:00Z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naic</vt:lpwstr>
  </property>
  <property fmtid="{D5CDD505-2E9C-101B-9397-08002B2CF9AE}" pid="3" name="TemplafyTemplateId">
    <vt:lpwstr>637540942130283561</vt:lpwstr>
  </property>
  <property fmtid="{D5CDD505-2E9C-101B-9397-08002B2CF9AE}" pid="4" name="TemplafyUserProfileId">
    <vt:lpwstr>637715468382923517</vt:lpwstr>
  </property>
  <property fmtid="{D5CDD505-2E9C-101B-9397-08002B2CF9AE}" pid="5" name="TemplafyFromBlank">
    <vt:bool>true</vt:bool>
  </property>
  <property fmtid="{D5CDD505-2E9C-101B-9397-08002B2CF9AE}" pid="6" name="ContentTypeId">
    <vt:lpwstr>0x010100376674D47D81254AAE898D727025BAAD</vt:lpwstr>
  </property>
</Properties>
</file>