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CB2A0" w14:textId="1BFD831E" w:rsidR="0020147A" w:rsidRDefault="00AE6BB1">
      <w:bookmarkStart w:id="0" w:name="_GoBack"/>
      <w:r>
        <w:rPr>
          <w:noProof/>
        </w:rPr>
        <w:drawing>
          <wp:inline distT="0" distB="0" distL="0" distR="0" wp14:anchorId="679BD669" wp14:editId="3B17DF36">
            <wp:extent cx="5943600" cy="32118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01C5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1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6BB1"/>
    <w:rsid w:val="0020147A"/>
    <w:rsid w:val="00A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65B7"/>
  <w15:chartTrackingRefBased/>
  <w15:docId w15:val="{C3FBC22D-C847-4C5B-875F-560E59AD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56B99135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Woltkamp, Brandy</dc:creator>
  <cp:keywords/>
  <dc:description/>
  <cp:lastModifiedBy>Woltkamp, Brandy</cp:lastModifiedBy>
  <cp:revision>1</cp:revision>
  <dcterms:created xsi:type="dcterms:W3CDTF">2018-08-30T13:11:00Z</dcterms:created>
  <dcterms:modified xsi:type="dcterms:W3CDTF">2018-08-30T13:12:00Z</dcterms:modified>
</cp:coreProperties>
</file>